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A47" w:rsidRDefault="00B31A47">
      <w:pPr>
        <w:pStyle w:val="Standard"/>
        <w:jc w:val="right"/>
        <w:rPr>
          <w:rFonts w:cs="Times New Roman"/>
          <w:b/>
          <w:sz w:val="28"/>
          <w:szCs w:val="28"/>
        </w:rPr>
      </w:pPr>
      <w:bookmarkStart w:id="0" w:name="_GoBack"/>
      <w:bookmarkEnd w:id="0"/>
    </w:p>
    <w:p w:rsidR="00B31A47" w:rsidRDefault="00CF7435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Собрание представителей</w:t>
      </w:r>
    </w:p>
    <w:p w:rsidR="00B31A47" w:rsidRDefault="00CF7435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Сколково</w:t>
      </w:r>
    </w:p>
    <w:p w:rsidR="00B31A47" w:rsidRDefault="00CF7435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Кинельский</w:t>
      </w:r>
    </w:p>
    <w:p w:rsidR="00B31A47" w:rsidRDefault="00CF7435">
      <w:pPr>
        <w:pStyle w:val="Standard"/>
        <w:pBdr>
          <w:bottom w:val="single" w:sz="8" w:space="1" w:color="000001"/>
        </w:pBd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B31A47" w:rsidRDefault="00CF7435">
      <w:pPr>
        <w:pStyle w:val="Standard"/>
        <w:tabs>
          <w:tab w:val="left" w:pos="816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31A47" w:rsidRDefault="00CF7435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31A47" w:rsidRDefault="00CF7435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№  413 от 05 сентября  2025 года.             </w:t>
      </w:r>
    </w:p>
    <w:p w:rsidR="00B31A47" w:rsidRDefault="00CF7435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</w:t>
      </w:r>
      <w:r>
        <w:rPr>
          <w:rFonts w:ascii="Times New Roman" w:hAnsi="Times New Roman" w:cs="Times New Roman"/>
          <w:b/>
          <w:sz w:val="28"/>
          <w:szCs w:val="28"/>
        </w:rPr>
        <w:t>в решение Собрания представителей сельского поселения Сколково № 158 от 23.11.17 года «Об утверждении программы «Комплексное развитие систем транспортной инфраструктуры сельского поселения Сколково муниципального района Кинельский Самарской области на 2017</w:t>
      </w:r>
      <w:r>
        <w:rPr>
          <w:rFonts w:ascii="Times New Roman" w:hAnsi="Times New Roman" w:cs="Times New Roman"/>
          <w:b/>
          <w:sz w:val="28"/>
          <w:szCs w:val="28"/>
        </w:rPr>
        <w:t>-2021 гг. и на период до 2033 года»</w:t>
      </w:r>
    </w:p>
    <w:p w:rsidR="00B31A47" w:rsidRDefault="00B31A47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A47" w:rsidRDefault="00B31A47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A47" w:rsidRDefault="00CF7435">
      <w:pPr>
        <w:pStyle w:val="Standard"/>
        <w:spacing w:line="360" w:lineRule="auto"/>
        <w:ind w:firstLine="556"/>
        <w:jc w:val="both"/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самоуправления», Уставом сельского поселения Сколково, Собрание представителей сельского поселения Сколково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района Кинельский Самарской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1A47" w:rsidRDefault="00CF7435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№ 158 от 23.11.2017 года «Об утверждении Программы «Комплексное развитие систем транспортной инфраструктуры сельского поселения Сколково муниципального района Кинельский Самарской обл</w:t>
      </w:r>
      <w:r>
        <w:rPr>
          <w:rFonts w:ascii="Times New Roman" w:hAnsi="Times New Roman" w:cs="Times New Roman"/>
          <w:sz w:val="28"/>
          <w:szCs w:val="28"/>
        </w:rPr>
        <w:t>асти на 2017-2021 гг. и на период до 2033 года» следующие изменения:</w:t>
      </w:r>
    </w:p>
    <w:p w:rsidR="00B31A47" w:rsidRDefault="00CF7435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паспорт программы «Комплексное развитие систем транспортной инфраструктуры сельского поселения Сколково муниципального района Кинельский Самарской области на 2017-2021 гг. и на пер</w:t>
      </w:r>
      <w:r>
        <w:rPr>
          <w:rFonts w:ascii="Times New Roman" w:hAnsi="Times New Roman" w:cs="Times New Roman"/>
          <w:sz w:val="28"/>
          <w:szCs w:val="28"/>
        </w:rPr>
        <w:t>иод до 2033 года» строку объемы и источники финансирования изложить в новой редакции:</w:t>
      </w:r>
    </w:p>
    <w:p w:rsidR="00B31A47" w:rsidRDefault="00CF7435">
      <w:pPr>
        <w:pStyle w:val="Textbody"/>
        <w:spacing w:line="200" w:lineRule="atLeast"/>
        <w:ind w:firstLine="556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Прогнозный общий объем финансирования Программы на период 2017-2021г.г. и на период до 2033 года составляет  52 155,3 тыс. руб., в том числе по годам:</w:t>
      </w:r>
    </w:p>
    <w:p w:rsidR="00B31A47" w:rsidRDefault="00CF7435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– 763,9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B31A47" w:rsidRDefault="00CF7435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663,6 тыс. рублей;</w:t>
      </w:r>
    </w:p>
    <w:p w:rsidR="00B31A47" w:rsidRDefault="00CF7435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— 727,1 тыс. рублей;</w:t>
      </w:r>
    </w:p>
    <w:p w:rsidR="00B31A47" w:rsidRDefault="00CF7435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735,9 тыс. рублей;</w:t>
      </w:r>
    </w:p>
    <w:p w:rsidR="00B31A47" w:rsidRDefault="00CF7435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809,3 тыс. рублей;</w:t>
      </w:r>
    </w:p>
    <w:p w:rsidR="00B31A47" w:rsidRDefault="00CF7435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— 718,6 тыс. рублей;</w:t>
      </w:r>
    </w:p>
    <w:p w:rsidR="00B31A47" w:rsidRDefault="00CF7435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— 1928,4 тыс. рублей;</w:t>
      </w:r>
    </w:p>
    <w:p w:rsidR="00B31A47" w:rsidRDefault="00CF7435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2024 год — 2141,0  тыс. рублей;</w:t>
      </w:r>
    </w:p>
    <w:p w:rsidR="00B31A47" w:rsidRDefault="00CF7435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— 2164,3 тыс. рублей;</w:t>
      </w:r>
    </w:p>
    <w:p w:rsidR="00B31A47" w:rsidRDefault="00CF7435">
      <w:pPr>
        <w:pStyle w:val="Textbody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2026 год — 1357,0 тыс. рублей;</w:t>
      </w:r>
    </w:p>
    <w:p w:rsidR="00B31A47" w:rsidRDefault="00CF7435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2027 год —  1836,6 тыс. рублей;                     </w:t>
      </w:r>
    </w:p>
    <w:p w:rsidR="00B31A47" w:rsidRDefault="00CF7435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— 1836,6 тыс. рублей;</w:t>
      </w:r>
    </w:p>
    <w:p w:rsidR="00B31A47" w:rsidRDefault="00CF7435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2029 год — 1836,6 тыс. рублей;</w:t>
      </w:r>
    </w:p>
    <w:p w:rsidR="00B31A47" w:rsidRDefault="00CF7435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2030 год — 1836,6 тыс. рублей;</w:t>
      </w:r>
    </w:p>
    <w:p w:rsidR="00B31A47" w:rsidRDefault="00CF7435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2031 год — 1836,6 тыс. рублей;</w:t>
      </w:r>
    </w:p>
    <w:p w:rsidR="00B31A47" w:rsidRDefault="00CF7435">
      <w:pPr>
        <w:pStyle w:val="Textbody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2032 год — 1836,6 тыс. рублей;</w:t>
      </w:r>
    </w:p>
    <w:p w:rsidR="00B31A47" w:rsidRDefault="00CF7435">
      <w:pPr>
        <w:pStyle w:val="Textbody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2033 год –   183</w:t>
      </w:r>
      <w:r>
        <w:rPr>
          <w:rFonts w:ascii="Times New Roman" w:hAnsi="Times New Roman" w:cs="Times New Roman"/>
          <w:sz w:val="28"/>
          <w:szCs w:val="28"/>
        </w:rPr>
        <w:t>6,6 тыс. рублей;</w:t>
      </w:r>
    </w:p>
    <w:p w:rsidR="00B31A47" w:rsidRDefault="00CF7435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из областного бюджета — 2017г. - 1950,5 тыс.руб.</w:t>
      </w:r>
    </w:p>
    <w:p w:rsidR="00B31A47" w:rsidRDefault="00CF7435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 2018г. – 4489,6 тыс.руб.</w:t>
      </w:r>
    </w:p>
    <w:p w:rsidR="00B31A47" w:rsidRDefault="00CF7435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 2019г. – 702,0 тыс.руб.</w:t>
      </w:r>
    </w:p>
    <w:p w:rsidR="00B31A47" w:rsidRDefault="00CF7435">
      <w:pPr>
        <w:pStyle w:val="Textbody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        </w:t>
      </w:r>
      <w:r>
        <w:rPr>
          <w:rFonts w:ascii="Times New Roman" w:hAnsi="Times New Roman" w:cs="Times New Roman"/>
          <w:sz w:val="28"/>
          <w:szCs w:val="28"/>
        </w:rPr>
        <w:t>                                                      2020г. — 6318,4 тыс.руб</w:t>
      </w:r>
    </w:p>
    <w:p w:rsidR="00B31A47" w:rsidRDefault="00CF7435">
      <w:pPr>
        <w:pStyle w:val="Textbody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2021 г. –0,0 тыс.руб.</w:t>
      </w:r>
    </w:p>
    <w:p w:rsidR="00B31A47" w:rsidRDefault="00CF7435">
      <w:pPr>
        <w:pStyle w:val="Textbody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2022 г. – 0,0 тыс.руб</w:t>
      </w:r>
    </w:p>
    <w:p w:rsidR="00B31A47" w:rsidRDefault="00CF7435">
      <w:pPr>
        <w:pStyle w:val="Textbody"/>
        <w:ind w:firstLine="56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2023 г. – 8100,0 тыс.руб</w:t>
      </w:r>
    </w:p>
    <w:p w:rsidR="00B31A47" w:rsidRDefault="00CF7435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2024 г. - 5729,5  тыс.руб    </w:t>
      </w:r>
    </w:p>
    <w:p w:rsidR="00B31A47" w:rsidRDefault="00B31A47">
      <w:pPr>
        <w:pStyle w:val="Textbody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31A47" w:rsidRDefault="00CF7435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«Сколковский вестник».</w:t>
      </w:r>
    </w:p>
    <w:p w:rsidR="00B31A47" w:rsidRDefault="00CF743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B31A47" w:rsidRDefault="00B31A47">
      <w:pPr>
        <w:pStyle w:val="Standard"/>
        <w:jc w:val="both"/>
        <w:rPr>
          <w:rFonts w:ascii="Times New Roman" w:hAnsi="Times New Roman" w:cs="Times New Roman"/>
        </w:rPr>
      </w:pPr>
    </w:p>
    <w:p w:rsidR="00B31A47" w:rsidRDefault="00B31A47">
      <w:pPr>
        <w:pStyle w:val="Standard"/>
        <w:jc w:val="both"/>
        <w:rPr>
          <w:rFonts w:ascii="Times New Roman" w:hAnsi="Times New Roman" w:cs="Times New Roman"/>
        </w:rPr>
      </w:pPr>
    </w:p>
    <w:p w:rsidR="00B31A47" w:rsidRDefault="00CF743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Собрания </w:t>
      </w:r>
      <w:r>
        <w:rPr>
          <w:rFonts w:ascii="Times New Roman" w:hAnsi="Times New Roman" w:cs="Times New Roman"/>
          <w:sz w:val="26"/>
          <w:szCs w:val="26"/>
        </w:rPr>
        <w:t>представителей</w:t>
      </w:r>
    </w:p>
    <w:p w:rsidR="00B31A47" w:rsidRDefault="00CF743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Сколково</w:t>
      </w:r>
    </w:p>
    <w:p w:rsidR="00B31A47" w:rsidRDefault="00CF743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 Кинельский</w:t>
      </w:r>
    </w:p>
    <w:p w:rsidR="00B31A47" w:rsidRDefault="00CF743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Самарской области                                                                                И.Н. Захарова</w:t>
      </w:r>
    </w:p>
    <w:p w:rsidR="00B31A47" w:rsidRDefault="00B31A47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:rsidR="00B31A47" w:rsidRDefault="00B31A47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:rsidR="00B31A47" w:rsidRDefault="00CF743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</w:t>
      </w:r>
    </w:p>
    <w:p w:rsidR="00B31A47" w:rsidRDefault="00CF743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 Сколково</w:t>
      </w:r>
    </w:p>
    <w:p w:rsidR="00B31A47" w:rsidRDefault="00CF743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оайона  Кинельск</w:t>
      </w:r>
      <w:r>
        <w:rPr>
          <w:rFonts w:ascii="Times New Roman" w:hAnsi="Times New Roman" w:cs="Times New Roman"/>
          <w:sz w:val="26"/>
          <w:szCs w:val="26"/>
        </w:rPr>
        <w:t>ий</w:t>
      </w:r>
    </w:p>
    <w:p w:rsidR="00B31A47" w:rsidRDefault="00CF7435">
      <w:pPr>
        <w:pStyle w:val="Standard"/>
        <w:jc w:val="both"/>
      </w:pPr>
      <w:r>
        <w:rPr>
          <w:rFonts w:ascii="Times New Roman" w:hAnsi="Times New Roman" w:cs="Times New Roman"/>
          <w:sz w:val="26"/>
          <w:szCs w:val="26"/>
        </w:rPr>
        <w:t>Самарской области                                                                               Е.А.Гурьянова</w:t>
      </w:r>
    </w:p>
    <w:sectPr w:rsidR="00B31A47">
      <w:pgSz w:w="11906" w:h="16838"/>
      <w:pgMar w:top="709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F7435">
      <w:r>
        <w:separator/>
      </w:r>
    </w:p>
  </w:endnote>
  <w:endnote w:type="continuationSeparator" w:id="0">
    <w:p w:rsidR="00000000" w:rsidRDefault="00CF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F7435">
      <w:r>
        <w:rPr>
          <w:color w:val="000000"/>
        </w:rPr>
        <w:separator/>
      </w:r>
    </w:p>
  </w:footnote>
  <w:footnote w:type="continuationSeparator" w:id="0">
    <w:p w:rsidR="00000000" w:rsidRDefault="00CF7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31A47"/>
    <w:rsid w:val="00B31A47"/>
    <w:rsid w:val="00C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a3">
    <w:name w:val="caption"/>
    <w:basedOn w:val="Standard"/>
    <w:next w:val="Textbody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a3">
    <w:name w:val="caption"/>
    <w:basedOn w:val="Standard"/>
    <w:next w:val="Textbody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adminsite</cp:lastModifiedBy>
  <cp:revision>2</cp:revision>
  <cp:lastPrinted>2024-09-13T07:49:00Z</cp:lastPrinted>
  <dcterms:created xsi:type="dcterms:W3CDTF">2025-09-05T11:26:00Z</dcterms:created>
  <dcterms:modified xsi:type="dcterms:W3CDTF">2025-09-05T11:26:00Z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