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7A" w:rsidRDefault="0081497A">
      <w:pPr>
        <w:pStyle w:val="Standard"/>
        <w:tabs>
          <w:tab w:val="left" w:pos="0"/>
        </w:tabs>
        <w:jc w:val="right"/>
        <w:rPr>
          <w:b/>
          <w:sz w:val="28"/>
          <w:szCs w:val="28"/>
          <w:lang w:val="ru-RU"/>
        </w:rPr>
      </w:pPr>
    </w:p>
    <w:p w:rsidR="0081497A" w:rsidRDefault="00A13013">
      <w:pPr>
        <w:pStyle w:val="Standard"/>
        <w:tabs>
          <w:tab w:val="left" w:pos="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Собрание  представителей</w:t>
      </w:r>
    </w:p>
    <w:p w:rsidR="0081497A" w:rsidRDefault="00A1301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сельского   поселения    Сколково</w:t>
      </w:r>
    </w:p>
    <w:p w:rsidR="0081497A" w:rsidRDefault="00A1301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муниципального района Кинельский</w:t>
      </w:r>
    </w:p>
    <w:p w:rsidR="0081497A" w:rsidRDefault="00A13013">
      <w:pPr>
        <w:pStyle w:val="Standard"/>
        <w:pBdr>
          <w:bottom w:val="single" w:sz="8" w:space="0" w:color="000000"/>
        </w:pBd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Самарской  области</w:t>
      </w:r>
    </w:p>
    <w:p w:rsidR="0081497A" w:rsidRDefault="00A13013">
      <w:pPr>
        <w:pStyle w:val="Standard"/>
        <w:tabs>
          <w:tab w:val="left" w:pos="7695"/>
          <w:tab w:val="left" w:pos="8400"/>
        </w:tabs>
        <w:rPr>
          <w:rFonts w:eastAsia="Lucida Sans Unicode"/>
          <w:b/>
          <w:sz w:val="28"/>
          <w:szCs w:val="28"/>
          <w:lang w:val="ru-RU"/>
        </w:rPr>
      </w:pPr>
      <w:r>
        <w:rPr>
          <w:rFonts w:eastAsia="Lucida Sans Unicode"/>
          <w:b/>
          <w:sz w:val="28"/>
          <w:szCs w:val="28"/>
          <w:lang w:val="ru-RU"/>
        </w:rPr>
        <w:tab/>
      </w:r>
      <w:r>
        <w:rPr>
          <w:rFonts w:eastAsia="Lucida Sans Unicode"/>
          <w:b/>
          <w:sz w:val="28"/>
          <w:szCs w:val="28"/>
          <w:lang w:val="ru-RU"/>
        </w:rPr>
        <w:tab/>
      </w:r>
    </w:p>
    <w:p w:rsidR="0081497A" w:rsidRDefault="00A13013">
      <w:pPr>
        <w:pStyle w:val="Standard"/>
        <w:jc w:val="center"/>
        <w:rPr>
          <w:rFonts w:eastAsia="Lucida Sans Unicode"/>
          <w:b/>
          <w:sz w:val="28"/>
          <w:szCs w:val="28"/>
          <w:lang w:val="ru-RU"/>
        </w:rPr>
      </w:pPr>
      <w:r>
        <w:rPr>
          <w:rFonts w:eastAsia="Lucida Sans Unicode"/>
          <w:b/>
          <w:sz w:val="28"/>
          <w:szCs w:val="28"/>
          <w:lang w:val="ru-RU"/>
        </w:rPr>
        <w:t>РЕШЕНИЕ</w:t>
      </w:r>
    </w:p>
    <w:p w:rsidR="0081497A" w:rsidRDefault="0081497A">
      <w:pPr>
        <w:pStyle w:val="Standard"/>
        <w:jc w:val="center"/>
        <w:rPr>
          <w:rFonts w:eastAsia="Lucida Sans Unicode"/>
          <w:b/>
          <w:sz w:val="28"/>
          <w:szCs w:val="28"/>
          <w:lang w:val="ru-RU"/>
        </w:rPr>
      </w:pPr>
    </w:p>
    <w:p w:rsidR="0081497A" w:rsidRDefault="00A1301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№ 33      от 20 ноября       2025 года     </w:t>
      </w:r>
    </w:p>
    <w:p w:rsidR="0081497A" w:rsidRDefault="0081497A">
      <w:pPr>
        <w:pStyle w:val="Standard"/>
        <w:jc w:val="center"/>
        <w:rPr>
          <w:b/>
          <w:sz w:val="28"/>
          <w:szCs w:val="28"/>
          <w:lang w:val="ru-RU"/>
        </w:rPr>
      </w:pPr>
    </w:p>
    <w:p w:rsidR="0081497A" w:rsidRDefault="00A1301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«О внесении </w:t>
      </w:r>
      <w:r>
        <w:rPr>
          <w:b/>
          <w:sz w:val="28"/>
          <w:szCs w:val="28"/>
          <w:lang w:val="ru-RU"/>
        </w:rPr>
        <w:t>изменений в Решение Собрания представителей сельского поселения Сколково № 135 от 11.09.2017 года «Об утверждении  Программы «Комплексное развитие систем коммунальной инфраструктуры сельского поселения Сколково муниципального района Кинельский Самарской об</w:t>
      </w:r>
      <w:r>
        <w:rPr>
          <w:b/>
          <w:sz w:val="28"/>
          <w:szCs w:val="28"/>
          <w:lang w:val="ru-RU"/>
        </w:rPr>
        <w:t>ласти на 2017 – 2027 года»</w:t>
      </w:r>
    </w:p>
    <w:p w:rsidR="0081497A" w:rsidRDefault="0081497A">
      <w:pPr>
        <w:pStyle w:val="Standard"/>
        <w:spacing w:line="276" w:lineRule="auto"/>
        <w:jc w:val="center"/>
        <w:rPr>
          <w:b/>
          <w:sz w:val="28"/>
          <w:szCs w:val="28"/>
          <w:lang w:val="ru-RU"/>
        </w:rPr>
      </w:pPr>
    </w:p>
    <w:p w:rsidR="0081497A" w:rsidRDefault="00A13013">
      <w:pPr>
        <w:pStyle w:val="Standard"/>
        <w:autoSpaceDE w:val="0"/>
        <w:spacing w:line="276" w:lineRule="auto"/>
        <w:ind w:firstLine="708"/>
        <w:jc w:val="both"/>
      </w:pPr>
      <w:r>
        <w:rPr>
          <w:rFonts w:eastAsia="Times New Roman" w:cs="Times New Roman"/>
          <w:sz w:val="28"/>
          <w:szCs w:val="28"/>
          <w:lang w:val="ru-RU" w:eastAsia="ru-RU"/>
        </w:rPr>
        <w:t>Руководствуясь Федеральным законом от 06.10.2003 года № 131-ФЗ «Об общих принципах организации местного самоуправления», Уставом сельского поселения   Сколково, Собрание представителей сельского поселения Сколково муниципального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района Кинельский Самарской области 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РЕШИЛО:</w:t>
      </w:r>
    </w:p>
    <w:p w:rsidR="0081497A" w:rsidRDefault="00A13013">
      <w:pPr>
        <w:pStyle w:val="Standard"/>
        <w:numPr>
          <w:ilvl w:val="0"/>
          <w:numId w:val="1"/>
        </w:numPr>
        <w:autoSpaceDE w:val="0"/>
        <w:spacing w:line="276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Внести в Решение № 135 от 11.09.2017 года «Об утверждении Программы «Комплексное развитие систем коммунальной инфраструктуры сельского поселения Сколково муниципального района Кинельский Самарской области на 201</w:t>
      </w:r>
      <w:r>
        <w:rPr>
          <w:rFonts w:eastAsia="Times New Roman" w:cs="Times New Roman"/>
          <w:sz w:val="28"/>
          <w:szCs w:val="28"/>
          <w:lang w:val="ru-RU" w:eastAsia="ru-RU"/>
        </w:rPr>
        <w:t>7 – 2027 года» следующие изменения:</w:t>
      </w:r>
    </w:p>
    <w:p w:rsidR="0081497A" w:rsidRDefault="00A13013">
      <w:pPr>
        <w:pStyle w:val="Standard"/>
        <w:numPr>
          <w:ilvl w:val="1"/>
          <w:numId w:val="1"/>
        </w:numPr>
        <w:autoSpaceDE w:val="0"/>
        <w:spacing w:line="276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 В паспорт программы «Комплексное развитие систем коммунальной инфраструктуры сельского поселения Сколково муниципального района Кинельский Самарской области на 2017-2027 года» строку объемы и источники финансирования </w:t>
      </w:r>
      <w:r>
        <w:rPr>
          <w:rFonts w:eastAsia="Times New Roman" w:cs="Times New Roman"/>
          <w:sz w:val="28"/>
          <w:szCs w:val="28"/>
          <w:lang w:val="ru-RU" w:eastAsia="ru-RU"/>
        </w:rPr>
        <w:t>изложить в новой редакции: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средства местного бюджета: 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2017 год – 115,4 тыс. 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2018 год – 2013,8 тыс. 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2019 год -  541,4 тыс. 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2020 год-   234,5 тыс.руб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2021 год – 410,4 тыс.руб.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2022 год – 393,2 тыс.руб.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2023 год – 692,3 тыс.руб.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2024 год – 308</w:t>
      </w:r>
      <w:r>
        <w:rPr>
          <w:rFonts w:eastAsia="Times New Roman" w:cs="Times New Roman"/>
          <w:sz w:val="28"/>
          <w:szCs w:val="28"/>
          <w:lang w:val="ru-RU" w:eastAsia="ru-RU"/>
        </w:rPr>
        <w:t>3,2 тыс.руб.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2025 год – 393,9 тыс.руб.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2026 год – 737,7 тыс.руб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2027 год – 837,7 тыс.руб.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1.2. Приложение № 2 «Мероприятия по ремонту и модернизации систем водоснабжения в сельском поселении Сколково на 2017-2027 гг.» изложить в следующей редакции:</w:t>
      </w:r>
    </w:p>
    <w:p w:rsidR="0081497A" w:rsidRDefault="0081497A">
      <w:pPr>
        <w:pStyle w:val="Standard"/>
        <w:autoSpaceDE w:val="0"/>
        <w:spacing w:line="276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81497A" w:rsidRDefault="00A13013">
      <w:pPr>
        <w:widowControl/>
        <w:suppressAutoHyphens w:val="0"/>
        <w:spacing w:before="100" w:after="100"/>
        <w:jc w:val="center"/>
        <w:textAlignment w:val="auto"/>
      </w:pP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lastRenderedPageBreak/>
        <w:t>Мероприятия по ремонту и модернизации систем водоснабжения,  в сельском посел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е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нии Сколково на 2017-2027 гг.</w:t>
      </w:r>
    </w:p>
    <w:tbl>
      <w:tblPr>
        <w:tblW w:w="9660" w:type="dxa"/>
        <w:jc w:val="center"/>
        <w:tblCellMar>
          <w:left w:w="10" w:type="dxa"/>
          <w:right w:w="10" w:type="dxa"/>
        </w:tblCellMar>
        <w:tblLook w:val="0000"/>
      </w:tblPr>
      <w:tblGrid>
        <w:gridCol w:w="416"/>
        <w:gridCol w:w="1511"/>
        <w:gridCol w:w="1120"/>
        <w:gridCol w:w="2176"/>
        <w:gridCol w:w="1381"/>
        <w:gridCol w:w="1545"/>
        <w:gridCol w:w="1511"/>
      </w:tblGrid>
      <w:tr w:rsidR="0081497A">
        <w:tblPrEx>
          <w:tblCellMar>
            <w:top w:w="0" w:type="dxa"/>
            <w:bottom w:w="0" w:type="dxa"/>
          </w:tblCellMar>
        </w:tblPrEx>
        <w:trPr>
          <w:trHeight w:val="1035"/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№</w:t>
            </w:r>
          </w:p>
          <w:p w:rsidR="0081497A" w:rsidRDefault="00A13013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заказчик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Срок ре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лизации</w:t>
            </w:r>
          </w:p>
          <w:p w:rsidR="0081497A" w:rsidRDefault="00A13013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(год)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Мероприятия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Финансовые средства на реализацию мероприятий (т.р)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Источники ф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нансирования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Ответственные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исполнители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lang w:val="ru-RU"/>
              </w:rPr>
              <w:t>Замена гидранта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22,2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Местный бю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жет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ления Сколково 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lang w:val="ru-RU"/>
              </w:rPr>
              <w:t>Замена задвижки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28,4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Местный бю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жет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Администрация сельского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</w:pPr>
            <w:r>
              <w:rPr>
                <w:lang w:val="ru-RU"/>
              </w:rPr>
              <w:t>Ремонт канализ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ционных колодцев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44,8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Местный бю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жет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lang w:val="ru-RU"/>
              </w:rPr>
              <w:t>Замена счетчиков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2,8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Местный бю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жет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lang w:val="ru-RU"/>
              </w:rPr>
              <w:t>Замена насоса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103,8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Местный бю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жет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2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</w:pPr>
            <w:r>
              <w:rPr>
                <w:lang w:val="ru-RU"/>
              </w:rPr>
              <w:t>Ремонт водосна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жения.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191,9</w:t>
            </w:r>
          </w:p>
        </w:tc>
        <w:tc>
          <w:tcPr>
            <w:tcW w:w="1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Местный бю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жет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Администрация сельского пос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ления Сколково</w:t>
            </w:r>
          </w:p>
        </w:tc>
      </w:tr>
      <w:tr w:rsidR="008149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2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1497A" w:rsidRDefault="00A13013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443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81497A" w:rsidRDefault="00A13013">
            <w:pPr>
              <w:widowControl/>
              <w:suppressAutoHyphens w:val="0"/>
              <w:spacing w:before="100" w:after="100"/>
              <w:jc w:val="right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393,9</w:t>
            </w:r>
          </w:p>
        </w:tc>
      </w:tr>
    </w:tbl>
    <w:p w:rsidR="0081497A" w:rsidRDefault="0081497A">
      <w:pPr>
        <w:pStyle w:val="Standard"/>
        <w:autoSpaceDE w:val="0"/>
        <w:spacing w:line="100" w:lineRule="atLeast"/>
        <w:jc w:val="both"/>
        <w:rPr>
          <w:lang w:val="ru-RU"/>
        </w:rPr>
      </w:pPr>
    </w:p>
    <w:p w:rsidR="0081497A" w:rsidRDefault="00A13013">
      <w:pPr>
        <w:pStyle w:val="Standard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Опубликовать настоящее Решение в газете «Сколковский вестник»;</w:t>
      </w:r>
    </w:p>
    <w:p w:rsidR="0081497A" w:rsidRDefault="00A13013">
      <w:pPr>
        <w:pStyle w:val="Standard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Настоящее Решение вступает в силу после его официального опубликования.</w:t>
      </w:r>
    </w:p>
    <w:p w:rsidR="0081497A" w:rsidRDefault="0081497A">
      <w:pPr>
        <w:pStyle w:val="Standard"/>
        <w:autoSpaceDE w:val="0"/>
        <w:spacing w:line="276" w:lineRule="auto"/>
        <w:jc w:val="both"/>
        <w:rPr>
          <w:sz w:val="28"/>
          <w:szCs w:val="28"/>
          <w:lang w:val="ru-RU"/>
        </w:rPr>
      </w:pPr>
    </w:p>
    <w:p w:rsidR="0081497A" w:rsidRDefault="00A13013">
      <w:pPr>
        <w:pStyle w:val="Standard"/>
        <w:autoSpaceDE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</w:p>
    <w:p w:rsidR="0081497A" w:rsidRDefault="0081497A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Председатель Собрания </w:t>
      </w:r>
      <w:r>
        <w:rPr>
          <w:sz w:val="28"/>
          <w:szCs w:val="28"/>
          <w:lang w:val="ru-RU"/>
        </w:rPr>
        <w:t>представителей</w:t>
      </w: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сельского поселения Сколково</w:t>
      </w: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муниципального района Кинельский</w:t>
      </w: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Самарской области                                                              И.Н. Захарова</w:t>
      </w:r>
    </w:p>
    <w:p w:rsidR="0081497A" w:rsidRDefault="0081497A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</w:p>
    <w:p w:rsidR="0081497A" w:rsidRDefault="0081497A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сельского</w:t>
      </w: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поселения Сколково</w:t>
      </w:r>
    </w:p>
    <w:p w:rsidR="0081497A" w:rsidRDefault="00A13013">
      <w:pPr>
        <w:pStyle w:val="Standard"/>
        <w:autoSpaceDE w:val="0"/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муниципального района Кинельский</w:t>
      </w:r>
    </w:p>
    <w:p w:rsidR="0081497A" w:rsidRDefault="00A13013">
      <w:pPr>
        <w:pStyle w:val="Standard"/>
        <w:autoSpaceDE w:val="0"/>
        <w:spacing w:line="100" w:lineRule="atLeast"/>
        <w:jc w:val="both"/>
      </w:pP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Самарской области                                                          Е.А.Гурьянова</w:t>
      </w:r>
    </w:p>
    <w:sectPr w:rsidR="0081497A" w:rsidSect="0081497A">
      <w:pgSz w:w="11905" w:h="16837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13" w:rsidRDefault="00A13013" w:rsidP="0081497A">
      <w:r>
        <w:separator/>
      </w:r>
    </w:p>
  </w:endnote>
  <w:endnote w:type="continuationSeparator" w:id="0">
    <w:p w:rsidR="00A13013" w:rsidRDefault="00A13013" w:rsidP="00814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13" w:rsidRDefault="00A13013" w:rsidP="0081497A">
      <w:r w:rsidRPr="0081497A">
        <w:separator/>
      </w:r>
    </w:p>
  </w:footnote>
  <w:footnote w:type="continuationSeparator" w:id="0">
    <w:p w:rsidR="00A13013" w:rsidRDefault="00A13013" w:rsidP="00814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A89"/>
    <w:multiLevelType w:val="multilevel"/>
    <w:tmpl w:val="41DE4F52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497A"/>
    <w:rsid w:val="00641D7D"/>
    <w:rsid w:val="0081497A"/>
    <w:rsid w:val="00A1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497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497A"/>
    <w:pPr>
      <w:suppressAutoHyphens/>
    </w:pPr>
  </w:style>
  <w:style w:type="character" w:customStyle="1" w:styleId="NumberingSymbols">
    <w:name w:val="Numbering Symbols"/>
    <w:rsid w:val="0081497A"/>
  </w:style>
  <w:style w:type="character" w:customStyle="1" w:styleId="BulletSymbols">
    <w:name w:val="Bullet Symbols"/>
    <w:rsid w:val="0081497A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2024-08-19T13:10:00Z</cp:lastPrinted>
  <dcterms:created xsi:type="dcterms:W3CDTF">2025-12-04T13:37:00Z</dcterms:created>
  <dcterms:modified xsi:type="dcterms:W3CDTF">2025-12-04T13:37:00Z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